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iktigste vertstabell for kalenderoppsett"/>
      </w:tblPr>
      <w:tblGrid>
        <w:gridCol w:w="3688"/>
        <w:gridCol w:w="6528"/>
      </w:tblGrid>
      <w:tr w:rsidR="002C2CDD" w:rsidRPr="006E342C" w14:paraId="59D4902A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36696A5A" w14:textId="6D06D677" w:rsidR="002C2CDD" w:rsidRPr="006E342C" w:rsidRDefault="00E02DCD" w:rsidP="00556554">
            <w:pPr>
              <w:pStyle w:val="Initialer"/>
              <w:ind w:left="142" w:right="357"/>
            </w:pPr>
            <w:r w:rsidRPr="006E342C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E22987B" wp14:editId="0040703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665595" cy="1790700"/>
                      <wp:effectExtent l="0" t="0" r="9525" b="0"/>
                      <wp:wrapNone/>
                      <wp:docPr id="1" name="Gruppe 1" descr="Topptekstgrafik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90700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ød rektangel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ød sirkel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Hvit sirkel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2D42A723" id="Gruppe 1" o:spid="_x0000_s1026" alt="Topptekstgrafikk" style="position:absolute;margin-left:0;margin-top:-38.25pt;width:524.85pt;height:141pt;z-index:-251657216;mso-width-percent:858;mso-height-percent:170;mso-position-horizontal:left;mso-position-vertical-relative:page;mso-width-percent:858;mso-height-percent:17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">
                      <v:rect id="Rød rektangel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ød sirkel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Hvit sirkel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er:"/>
                <w:tag w:val="Initialer:"/>
                <w:id w:val="-606576828"/>
                <w:placeholder>
                  <w:docPart w:val="AA2CC6857ADAD542A633CF5FC77AFAE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0F4012">
                  <w:t>LN</w:t>
                </w:r>
              </w:sdtContent>
            </w:sdt>
          </w:p>
          <w:p w14:paraId="0521D0BF" w14:textId="54DBDEE4" w:rsidR="002C2CDD" w:rsidRPr="006E342C" w:rsidRDefault="000F4012" w:rsidP="007569C1">
            <w:pPr>
              <w:pStyle w:val="Overskrift3"/>
            </w:pPr>
            <w:r>
              <w:t>Personlig egenskaper</w:t>
            </w:r>
          </w:p>
          <w:p w14:paraId="1463C649" w14:textId="6D569FB7" w:rsidR="000F4012" w:rsidRDefault="000F4012" w:rsidP="000F4012">
            <w:r>
              <w:t>Jeg er ei jente på 21 som er blid og serviceinnstilt, og glad i mennesker. Av type er jeg målrettet,</w:t>
            </w:r>
            <w:r w:rsidR="00AA3C5E">
              <w:t xml:space="preserve"> omsorgsfull</w:t>
            </w:r>
            <w:r>
              <w:t xml:space="preserve"> pliktoppfyllende og liker å ha orden rundt meg. Jeg takler at det er hektisk rundt meg og er glad i nye utfordringer. </w:t>
            </w:r>
          </w:p>
          <w:p w14:paraId="6C9A213E" w14:textId="77777777" w:rsidR="00556554" w:rsidRDefault="00556554" w:rsidP="00556554">
            <w:pPr>
              <w:pStyle w:val="Overskrift3"/>
            </w:pPr>
            <w:r>
              <w:t xml:space="preserve">Refernaser </w:t>
            </w:r>
          </w:p>
          <w:p w14:paraId="6FFA40C1" w14:textId="77777777" w:rsidR="00556554" w:rsidRDefault="00556554" w:rsidP="00556554">
            <w:pPr>
              <w:pStyle w:val="Ingenmellomrom"/>
              <w:rPr>
                <w:rFonts w:asciiTheme="majorHAnsi" w:hAnsiTheme="majorHAnsi"/>
              </w:rPr>
            </w:pPr>
          </w:p>
          <w:p w14:paraId="1E8277E6" w14:textId="49C2AE12" w:rsidR="00556554" w:rsidRDefault="00556554" w:rsidP="00556554">
            <w:pPr>
              <w:pStyle w:val="Ingenmellomrom"/>
              <w:rPr>
                <w:rFonts w:asciiTheme="majorHAnsi" w:hAnsiTheme="majorHAnsi"/>
              </w:rPr>
            </w:pPr>
            <w:r w:rsidRPr="002D4107">
              <w:rPr>
                <w:rFonts w:asciiTheme="majorHAnsi" w:hAnsiTheme="majorHAnsi"/>
              </w:rPr>
              <w:t>VERONIKA KALLAND AURDAL •</w:t>
            </w:r>
            <w:r>
              <w:rPr>
                <w:rFonts w:asciiTheme="majorHAnsi" w:hAnsiTheme="majorHAnsi"/>
              </w:rPr>
              <w:t xml:space="preserve"> DAGLIG LEDER EGON</w:t>
            </w:r>
          </w:p>
          <w:p w14:paraId="0E3E831B" w14:textId="77777777" w:rsidR="00556554" w:rsidRPr="00556554" w:rsidRDefault="00556554" w:rsidP="00556554">
            <w:pPr>
              <w:pStyle w:val="Ingenmellomrom"/>
              <w:rPr>
                <w:lang w:val="en-US"/>
              </w:rPr>
            </w:pPr>
            <w:r w:rsidRPr="00556554">
              <w:rPr>
                <w:lang w:val="en-US"/>
              </w:rPr>
              <w:t>Tlf: 94120645</w:t>
            </w:r>
          </w:p>
          <w:p w14:paraId="0F386067" w14:textId="77777777" w:rsidR="00556554" w:rsidRPr="00556554" w:rsidRDefault="00556554" w:rsidP="00556554">
            <w:pPr>
              <w:pStyle w:val="Ingenmellomrom"/>
              <w:rPr>
                <w:lang w:val="en-US"/>
              </w:rPr>
            </w:pPr>
            <w:r w:rsidRPr="00556554">
              <w:rPr>
                <w:lang w:val="en-US"/>
              </w:rPr>
              <w:t>E-post: aalesund@egon.no</w:t>
            </w:r>
          </w:p>
          <w:p w14:paraId="00D70EBD" w14:textId="77777777" w:rsidR="00556554" w:rsidRPr="00556554" w:rsidRDefault="00556554" w:rsidP="00556554">
            <w:pPr>
              <w:pStyle w:val="Ingenmellomrom"/>
              <w:rPr>
                <w:rFonts w:ascii="Franklin Gothic Demi" w:hAnsi="Franklin Gothic Demi"/>
                <w:lang w:val="en-US"/>
              </w:rPr>
            </w:pPr>
          </w:p>
          <w:p w14:paraId="6D193E66" w14:textId="4C9CD5EF" w:rsidR="00556554" w:rsidRDefault="00556554" w:rsidP="00556554">
            <w:pPr>
              <w:pStyle w:val="Ingenmellomro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RITA HAUGEN AUNE</w:t>
            </w:r>
            <w:r w:rsidRPr="002D4107">
              <w:rPr>
                <w:rFonts w:asciiTheme="majorHAnsi" w:hAnsiTheme="majorHAnsi"/>
              </w:rPr>
              <w:t xml:space="preserve"> • </w:t>
            </w:r>
            <w:r>
              <w:rPr>
                <w:rFonts w:asciiTheme="majorHAnsi" w:hAnsiTheme="majorHAnsi"/>
              </w:rPr>
              <w:t>KJØKKENSJEF THON HOTEL</w:t>
            </w:r>
          </w:p>
          <w:p w14:paraId="7C7BBD92" w14:textId="77777777" w:rsidR="00556554" w:rsidRPr="00556554" w:rsidRDefault="00556554" w:rsidP="00556554">
            <w:pPr>
              <w:pStyle w:val="Ingenmellomrom"/>
              <w:rPr>
                <w:lang w:val="en-US"/>
              </w:rPr>
            </w:pPr>
            <w:r w:rsidRPr="00556554">
              <w:rPr>
                <w:lang w:val="en-US"/>
              </w:rPr>
              <w:t>Tlf: 91845163</w:t>
            </w:r>
          </w:p>
          <w:p w14:paraId="3224873F" w14:textId="77777777" w:rsidR="00556554" w:rsidRPr="00556554" w:rsidRDefault="00556554" w:rsidP="00556554">
            <w:pPr>
              <w:pStyle w:val="Ingenmellomrom"/>
              <w:rPr>
                <w:lang w:val="en-US"/>
              </w:rPr>
            </w:pPr>
            <w:r w:rsidRPr="00556554">
              <w:rPr>
                <w:lang w:val="en-US"/>
              </w:rPr>
              <w:t>E-post: nidaros.kjokkensjef@olavthon.no</w:t>
            </w:r>
          </w:p>
          <w:p w14:paraId="3E654372" w14:textId="77777777" w:rsidR="00556554" w:rsidRPr="00556554" w:rsidRDefault="00556554" w:rsidP="00556554">
            <w:pPr>
              <w:pStyle w:val="Ingenmellomrom"/>
              <w:rPr>
                <w:rFonts w:asciiTheme="majorHAnsi" w:hAnsiTheme="majorHAnsi"/>
                <w:lang w:val="en-US"/>
              </w:rPr>
            </w:pPr>
          </w:p>
          <w:p w14:paraId="20584098" w14:textId="37C81328" w:rsidR="00556554" w:rsidRDefault="00556554" w:rsidP="00556554">
            <w:pPr>
              <w:pStyle w:val="Ingenmellomro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TRUDE ROSANOFF VANEBO </w:t>
            </w:r>
            <w:r w:rsidRPr="002D4107">
              <w:rPr>
                <w:rFonts w:asciiTheme="majorHAnsi" w:hAnsiTheme="majorHAnsi"/>
              </w:rPr>
              <w:t>•</w:t>
            </w:r>
            <w:r>
              <w:rPr>
                <w:rFonts w:asciiTheme="majorHAnsi" w:hAnsiTheme="majorHAnsi"/>
              </w:rPr>
              <w:t xml:space="preserve"> SELGERLEDER XXL TILLER</w:t>
            </w:r>
          </w:p>
          <w:p w14:paraId="74B2C6C1" w14:textId="77777777" w:rsidR="00556554" w:rsidRPr="00556554" w:rsidRDefault="00556554" w:rsidP="00556554">
            <w:pPr>
              <w:pStyle w:val="Ingenmellomrom"/>
              <w:rPr>
                <w:lang w:val="en-US"/>
              </w:rPr>
            </w:pPr>
            <w:r w:rsidRPr="00556554">
              <w:rPr>
                <w:lang w:val="en-US"/>
              </w:rPr>
              <w:t>Tlf: 91242521</w:t>
            </w:r>
          </w:p>
          <w:p w14:paraId="097FDB85" w14:textId="1193BD80" w:rsidR="00556554" w:rsidRPr="00F1760B" w:rsidRDefault="00556554" w:rsidP="00556554">
            <w:pPr>
              <w:pStyle w:val="Ingenmellomrom"/>
              <w:rPr>
                <w:color w:val="000000" w:themeColor="text1"/>
                <w:lang w:val="en-US"/>
              </w:rPr>
            </w:pPr>
            <w:r w:rsidRPr="00556554">
              <w:rPr>
                <w:lang w:val="en-US"/>
              </w:rPr>
              <w:t>E-post:</w:t>
            </w:r>
            <w:r w:rsidRPr="00556554">
              <w:rPr>
                <w:color w:val="000000" w:themeColor="text1"/>
                <w:lang w:val="en-US"/>
              </w:rPr>
              <w:t xml:space="preserve"> </w:t>
            </w:r>
            <w:hyperlink r:id="rId8" w:history="1">
              <w:r w:rsidRPr="00556554">
                <w:rPr>
                  <w:rStyle w:val="Hyperkobling"/>
                  <w:color w:val="000000" w:themeColor="text1"/>
                  <w:u w:val="none"/>
                  <w:lang w:val="en-US"/>
                </w:rPr>
                <w:t>vrosanoff@gmail.com</w:t>
              </w:r>
            </w:hyperlink>
          </w:p>
          <w:p w14:paraId="6BD9946A" w14:textId="77777777" w:rsidR="00556554" w:rsidRPr="00556554" w:rsidRDefault="00556554" w:rsidP="00556554">
            <w:pPr>
              <w:pStyle w:val="Ingenmellomrom"/>
              <w:rPr>
                <w:lang w:val="en-US"/>
              </w:rPr>
            </w:pPr>
          </w:p>
          <w:p w14:paraId="0915251B" w14:textId="31B25257" w:rsidR="00556554" w:rsidRPr="00556554" w:rsidRDefault="00556554" w:rsidP="00556554">
            <w:r>
              <w:t xml:space="preserve">Sistnevnte kan </w:t>
            </w:r>
            <w:r w:rsidRPr="00556554">
              <w:t>kontaktes etter avtale ettersom dette er min nåværende arbeidsgiver.</w:t>
            </w:r>
          </w:p>
          <w:p w14:paraId="7D51DEE3" w14:textId="61C83074" w:rsidR="00741125" w:rsidRPr="006E342C" w:rsidRDefault="00741125" w:rsidP="00556554">
            <w:pPr>
              <w:pStyle w:val="Ingenmellomrom"/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ellrutenet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ell for topptekstoppsett"/>
            </w:tblPr>
            <w:tblGrid>
              <w:gridCol w:w="6528"/>
            </w:tblGrid>
            <w:tr w:rsidR="00C612DA" w:rsidRPr="006E342C" w14:paraId="6B60970A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48E0B0D0" w14:textId="06E801DC" w:rsidR="00C612DA" w:rsidRPr="006E342C" w:rsidRDefault="00000000" w:rsidP="00C612DA">
                  <w:pPr>
                    <w:pStyle w:val="Overskrift1"/>
                  </w:pPr>
                  <w:sdt>
                    <w:sdtPr>
                      <w:alias w:val="Ditt navn:"/>
                      <w:tag w:val="Ditt navn:"/>
                      <w:id w:val="1982421306"/>
                      <w:placeholder>
                        <w:docPart w:val="D443F56636A43041A7E92B9C47CC1F32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 w:rsidR="000F4012">
                        <w:t>Lise Nordbotten</w:t>
                      </w:r>
                    </w:sdtContent>
                  </w:sdt>
                </w:p>
                <w:p w14:paraId="6EEBE943" w14:textId="7F297E87" w:rsidR="00C612DA" w:rsidRPr="006E342C" w:rsidRDefault="00000000" w:rsidP="000F4012">
                  <w:pPr>
                    <w:pStyle w:val="Overskrift2"/>
                    <w:jc w:val="left"/>
                  </w:pPr>
                  <w:sdt>
                    <w:sdtPr>
                      <w:alias w:val="Yrke eller bransje:"/>
                      <w:tag w:val="Yrke eller bransje:"/>
                      <w:id w:val="-83681269"/>
                      <w:placeholder>
                        <w:docPart w:val="F01A8259C60DE7428D92BE18AF3D1BE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F1760B">
                        <w:t>Biologistudent</w:t>
                      </w:r>
                    </w:sdtContent>
                  </w:sdt>
                  <w:r w:rsidR="00E02DCD" w:rsidRPr="006E342C">
                    <w:rPr>
                      <w:lang w:bidi="nb-NO"/>
                    </w:rPr>
                    <w:t xml:space="preserve">| </w:t>
                  </w:r>
                  <w:sdt>
                    <w:sdtPr>
                      <w:alias w:val="Kobling til andre nettområder:"/>
                      <w:tag w:val="Kobling til andre nettområder:"/>
                      <w:id w:val="1480037238"/>
                      <w:placeholder>
                        <w:docPart w:val="21E4997B4E0ECF43959459D60C8FC87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D92631" w:rsidRPr="00D92631">
                        <w:rPr>
                          <w:caps w:val="0"/>
                        </w:rPr>
                        <w:t xml:space="preserve">lisenordbotten@hotmail.com </w:t>
                      </w:r>
                      <w:r w:rsidR="00D92631" w:rsidRPr="00D92631">
                        <w:t xml:space="preserve">| </w:t>
                      </w:r>
                      <w:r w:rsidR="00D92631">
                        <w:t>9</w:t>
                      </w:r>
                      <w:r w:rsidR="005F65BD">
                        <w:t>5</w:t>
                      </w:r>
                      <w:r w:rsidR="00D92631">
                        <w:t>745126</w:t>
                      </w:r>
                    </w:sdtContent>
                  </w:sdt>
                </w:p>
              </w:tc>
            </w:tr>
          </w:tbl>
          <w:p w14:paraId="738F4374" w14:textId="77777777" w:rsidR="002C2CDD" w:rsidRPr="006E342C" w:rsidRDefault="00000000" w:rsidP="007569C1">
            <w:pPr>
              <w:pStyle w:val="Overskrift3"/>
            </w:pPr>
            <w:sdt>
              <w:sdtPr>
                <w:alias w:val="Erfaring:"/>
                <w:tag w:val="Erfaring:"/>
                <w:id w:val="1217937480"/>
                <w:placeholder>
                  <w:docPart w:val="FDB2A1C3F44B0D4591E14DF5F8CEB3A6"/>
                </w:placeholder>
                <w:temporary/>
                <w:showingPlcHdr/>
                <w15:appearance w15:val="hidden"/>
              </w:sdtPr>
              <w:sdtContent>
                <w:r w:rsidR="002C2CDD" w:rsidRPr="006E342C">
                  <w:rPr>
                    <w:lang w:bidi="nb-NO"/>
                  </w:rPr>
                  <w:t>Erfaring</w:t>
                </w:r>
              </w:sdtContent>
            </w:sdt>
          </w:p>
          <w:p w14:paraId="5A1BBDD6" w14:textId="07E0CE23" w:rsidR="002C2CDD" w:rsidRPr="006E342C" w:rsidRDefault="000F4012" w:rsidP="007569C1">
            <w:pPr>
              <w:pStyle w:val="Overskrift4"/>
            </w:pPr>
            <w:r>
              <w:t>Deltid</w:t>
            </w:r>
            <w:r w:rsidR="002C2CDD" w:rsidRPr="006E342C">
              <w:rPr>
                <w:lang w:bidi="nb-NO"/>
              </w:rPr>
              <w:t> • </w:t>
            </w:r>
            <w:r>
              <w:t>Byneset bydelscafé</w:t>
            </w:r>
            <w:r w:rsidR="002C2CDD" w:rsidRPr="006E342C">
              <w:rPr>
                <w:lang w:bidi="nb-NO"/>
              </w:rPr>
              <w:t> • </w:t>
            </w:r>
            <w:r>
              <w:t>vår 2017 – høst 2018</w:t>
            </w:r>
          </w:p>
          <w:p w14:paraId="754EAEF4" w14:textId="38C4A0DB" w:rsidR="002C2CDD" w:rsidRPr="006E342C" w:rsidRDefault="000F4012" w:rsidP="007569C1">
            <w:r w:rsidRPr="000F4012">
              <w:t>Mine arbeidsoppgaver har vært servering og rydding i kafeen samt oppvask.</w:t>
            </w:r>
          </w:p>
          <w:p w14:paraId="669ABC47" w14:textId="6A2523BE" w:rsidR="002C2CDD" w:rsidRPr="006E342C" w:rsidRDefault="000F4012" w:rsidP="007569C1">
            <w:pPr>
              <w:pStyle w:val="Overskrift4"/>
            </w:pPr>
            <w:r>
              <w:t>Deltid</w:t>
            </w:r>
            <w:r w:rsidR="002C2CDD" w:rsidRPr="006E342C">
              <w:rPr>
                <w:lang w:bidi="nb-NO"/>
              </w:rPr>
              <w:t> • </w:t>
            </w:r>
            <w:r w:rsidR="00C94015">
              <w:t>Olav oppland jordbærsalg</w:t>
            </w:r>
            <w:r w:rsidR="002C2CDD" w:rsidRPr="006E342C">
              <w:rPr>
                <w:lang w:bidi="nb-NO"/>
              </w:rPr>
              <w:t> • </w:t>
            </w:r>
            <w:r w:rsidR="00C94015">
              <w:t>Sommer 2017 og 2018</w:t>
            </w:r>
          </w:p>
          <w:p w14:paraId="7AE6E60B" w14:textId="05617842" w:rsidR="00C94015" w:rsidRDefault="00C94015" w:rsidP="007569C1">
            <w:r w:rsidRPr="00C94015">
              <w:t>Mine arbeidsoppgaver har vært mottak av bestillinger fra kunder og butikker. Salg av bær, samt dagsoppgjør av kasse og bankterminal.</w:t>
            </w:r>
          </w:p>
          <w:p w14:paraId="3E642BB9" w14:textId="0D5F8A41" w:rsidR="00C94015" w:rsidRPr="006E342C" w:rsidRDefault="00C94015" w:rsidP="00C94015">
            <w:pPr>
              <w:pStyle w:val="Overskrift4"/>
            </w:pPr>
            <w:r>
              <w:t>Tillkaling (servitør)</w:t>
            </w:r>
            <w:r w:rsidRPr="006E342C">
              <w:rPr>
                <w:lang w:bidi="nb-NO"/>
              </w:rPr>
              <w:t> • </w:t>
            </w:r>
            <w:r>
              <w:t>Thon hotel nidaros</w:t>
            </w:r>
            <w:r w:rsidRPr="006E342C">
              <w:rPr>
                <w:lang w:bidi="nb-NO"/>
              </w:rPr>
              <w:t> • </w:t>
            </w:r>
            <w:r>
              <w:t>Vår 2018 – vår 2020</w:t>
            </w:r>
          </w:p>
          <w:p w14:paraId="152D0BF5" w14:textId="77777777" w:rsidR="00C94015" w:rsidRDefault="00C94015" w:rsidP="00C94015">
            <w:pPr>
              <w:pStyle w:val="Overskrift4"/>
              <w:rPr>
                <w:rFonts w:asciiTheme="minorHAnsi" w:eastAsiaTheme="minorHAnsi" w:hAnsiTheme="minorHAnsi" w:cstheme="minorBidi"/>
                <w:iCs w:val="0"/>
                <w:caps w:val="0"/>
              </w:rPr>
            </w:pPr>
            <w:r w:rsidRPr="00C94015">
              <w:rPr>
                <w:rFonts w:asciiTheme="minorHAnsi" w:eastAsiaTheme="minorHAnsi" w:hAnsiTheme="minorHAnsi" w:cstheme="minorBidi"/>
                <w:iCs w:val="0"/>
                <w:caps w:val="0"/>
              </w:rPr>
              <w:t>-Mine arbeidsoppgaver har vært servering og rydding i frokostsalen samt oppvask. Har også vært servitør for middagsgrupper og jobbet på kveldsmat med matlaging, rydding og oppvask.</w:t>
            </w:r>
          </w:p>
          <w:p w14:paraId="688AA282" w14:textId="77777777" w:rsidR="00C94015" w:rsidRDefault="00C94015" w:rsidP="00C94015">
            <w:pPr>
              <w:pStyle w:val="Overskrift4"/>
              <w:rPr>
                <w:rFonts w:asciiTheme="minorHAnsi" w:eastAsiaTheme="minorHAnsi" w:hAnsiTheme="minorHAnsi" w:cstheme="minorBidi"/>
                <w:iCs w:val="0"/>
                <w:caps w:val="0"/>
              </w:rPr>
            </w:pPr>
          </w:p>
          <w:p w14:paraId="6EDF5543" w14:textId="470D9625" w:rsidR="00C94015" w:rsidRPr="006E342C" w:rsidRDefault="00C94015" w:rsidP="00C94015">
            <w:pPr>
              <w:pStyle w:val="Overskrift4"/>
            </w:pPr>
            <w:r>
              <w:t>Deltid</w:t>
            </w:r>
            <w:r w:rsidRPr="006E342C">
              <w:rPr>
                <w:lang w:bidi="nb-NO"/>
              </w:rPr>
              <w:t> • </w:t>
            </w:r>
            <w:r>
              <w:t>Egon ålesund</w:t>
            </w:r>
            <w:r w:rsidRPr="006E342C">
              <w:rPr>
                <w:lang w:bidi="nb-NO"/>
              </w:rPr>
              <w:t> • </w:t>
            </w:r>
            <w:r>
              <w:t>Høst 2019 – vår 2020</w:t>
            </w:r>
          </w:p>
          <w:p w14:paraId="0D9850AF" w14:textId="5B09D9EF" w:rsidR="00C94015" w:rsidRDefault="00C94015" w:rsidP="00C94015">
            <w:r w:rsidRPr="00C94015">
              <w:t>Mine arbeidsoppgaver har vært servering, rydding, oppvask samt å ta bestillinger..</w:t>
            </w:r>
          </w:p>
          <w:p w14:paraId="09E8E988" w14:textId="727EFFBA" w:rsidR="00C94015" w:rsidRDefault="00C94015" w:rsidP="00C94015">
            <w:pPr>
              <w:pStyle w:val="Overskrift4"/>
              <w:rPr>
                <w:lang w:bidi="nb-NO"/>
              </w:rPr>
            </w:pPr>
            <w:r>
              <w:t>Deltid</w:t>
            </w:r>
            <w:r w:rsidRPr="006E342C">
              <w:rPr>
                <w:lang w:bidi="nb-NO"/>
              </w:rPr>
              <w:t> • </w:t>
            </w:r>
            <w:r>
              <w:t>xxl tiller</w:t>
            </w:r>
            <w:r w:rsidRPr="006E342C">
              <w:rPr>
                <w:lang w:bidi="nb-NO"/>
              </w:rPr>
              <w:t> •</w:t>
            </w:r>
            <w:r>
              <w:rPr>
                <w:lang w:bidi="nb-NO"/>
              </w:rPr>
              <w:t xml:space="preserve"> vår 202o – </w:t>
            </w:r>
          </w:p>
          <w:p w14:paraId="3CE59A45" w14:textId="72C177F3" w:rsidR="00C94015" w:rsidRPr="00C94015" w:rsidRDefault="00C94015" w:rsidP="00C94015">
            <w:pPr>
              <w:pStyle w:val="Overskrift4"/>
            </w:pPr>
            <w:r w:rsidRPr="00C94015">
              <w:rPr>
                <w:rFonts w:asciiTheme="minorHAnsi" w:eastAsiaTheme="minorHAnsi" w:hAnsiTheme="minorHAnsi" w:cstheme="minorBidi"/>
                <w:caps w:val="0"/>
              </w:rPr>
              <w:t xml:space="preserve">Mine arbeidsoppgaver har vært å hjelpe kunder samt å informere de om tekniske detaljer ved ulike produkter. Har jobbet på skoavdeling, og </w:t>
            </w:r>
            <w:r>
              <w:rPr>
                <w:rFonts w:asciiTheme="minorHAnsi" w:eastAsiaTheme="minorHAnsi" w:hAnsiTheme="minorHAnsi" w:cstheme="minorBidi"/>
                <w:caps w:val="0"/>
              </w:rPr>
              <w:t xml:space="preserve">jobber nå på </w:t>
            </w:r>
            <w:r w:rsidRPr="00C94015">
              <w:rPr>
                <w:rFonts w:asciiTheme="minorHAnsi" w:eastAsiaTheme="minorHAnsi" w:hAnsiTheme="minorHAnsi" w:cstheme="minorBidi"/>
                <w:caps w:val="0"/>
              </w:rPr>
              <w:t>avdeling for barn og fritid</w:t>
            </w:r>
          </w:p>
          <w:p w14:paraId="008D91A1" w14:textId="75D30EA4" w:rsidR="002C2CDD" w:rsidRPr="006E342C" w:rsidRDefault="00000000" w:rsidP="007569C1">
            <w:pPr>
              <w:pStyle w:val="Overskrift3"/>
            </w:pPr>
            <w:sdt>
              <w:sdtPr>
                <w:alias w:val="Utdanning:"/>
                <w:tag w:val="Utdanning:"/>
                <w:id w:val="1349516922"/>
                <w:placeholder>
                  <w:docPart w:val="BA9EC5EDC0A87D469D04417E6A85B939"/>
                </w:placeholder>
                <w:temporary/>
                <w:showingPlcHdr/>
                <w15:appearance w15:val="hidden"/>
              </w:sdtPr>
              <w:sdtContent>
                <w:r w:rsidR="002C2CDD" w:rsidRPr="006E342C">
                  <w:rPr>
                    <w:lang w:bidi="nb-NO"/>
                  </w:rPr>
                  <w:t>Utdanning</w:t>
                </w:r>
              </w:sdtContent>
            </w:sdt>
          </w:p>
          <w:p w14:paraId="21D9E83F" w14:textId="21D0D1C5" w:rsidR="00C94015" w:rsidRDefault="00C94015" w:rsidP="00C94015">
            <w:r>
              <w:t xml:space="preserve">Jeg studerer </w:t>
            </w:r>
            <w:r w:rsidR="00AA3C5E">
              <w:t>3</w:t>
            </w:r>
            <w:r>
              <w:t xml:space="preserve">. året på bachelor i </w:t>
            </w:r>
            <w:r w:rsidR="00AA3C5E">
              <w:t>celle- og molekylær</w:t>
            </w:r>
            <w:r>
              <w:t xml:space="preserve">biologi ved NTNU Trondheim. Jeg har i også gått ett år på bachelor i bioteknologi på NTNU i Ålesund. Har gjennom disse årene hatt </w:t>
            </w:r>
            <w:r w:rsidR="002D4107">
              <w:t>en rekke fag innen biologi som dekker et bredt fagfelt</w:t>
            </w:r>
            <w:r w:rsidR="00F1760B">
              <w:t xml:space="preserve"> innen både celle- og molekylærbiologi og marinbiologi.</w:t>
            </w:r>
          </w:p>
          <w:p w14:paraId="510A7D77" w14:textId="77777777" w:rsidR="00C94015" w:rsidRDefault="00C94015" w:rsidP="00C94015">
            <w:r>
              <w:t xml:space="preserve"> </w:t>
            </w:r>
          </w:p>
          <w:p w14:paraId="129BB08D" w14:textId="3C11C682" w:rsidR="002C2CDD" w:rsidRDefault="00C94015" w:rsidP="00FB30E2">
            <w:r>
              <w:t xml:space="preserve">Jeg har i tillegg Internasjonal Engelsk og Spansk nivå 2 fra videregående. Snakker derfor meget godt engelsk og noe spansk. </w:t>
            </w:r>
          </w:p>
          <w:p w14:paraId="10F92C97" w14:textId="42305BA5" w:rsidR="00FB30E2" w:rsidRDefault="00FB30E2" w:rsidP="00FB30E2"/>
          <w:p w14:paraId="3E6FFEC5" w14:textId="77777777" w:rsidR="00FB30E2" w:rsidRPr="006E342C" w:rsidRDefault="00FB30E2" w:rsidP="00FB30E2"/>
          <w:p w14:paraId="79D0C9A4" w14:textId="6B2DA39A" w:rsidR="00C91EDD" w:rsidRPr="006E342C" w:rsidRDefault="00C91EDD" w:rsidP="002D4107"/>
        </w:tc>
      </w:tr>
    </w:tbl>
    <w:p w14:paraId="756EE56E" w14:textId="480A3451" w:rsidR="002D4107" w:rsidRPr="002D4107" w:rsidRDefault="002D4107" w:rsidP="00E22E87">
      <w:pPr>
        <w:pStyle w:val="Ingenmellomrom"/>
      </w:pPr>
      <w:r w:rsidRPr="002D4107">
        <w:lastRenderedPageBreak/>
        <w:t xml:space="preserve"> </w:t>
      </w:r>
    </w:p>
    <w:sectPr w:rsidR="002D4107" w:rsidRPr="002D4107" w:rsidSect="006E342C">
      <w:headerReference w:type="default" r:id="rId9"/>
      <w:footerReference w:type="default" r:id="rId10"/>
      <w:footerReference w:type="first" r:id="rId11"/>
      <w:pgSz w:w="11906" w:h="16838" w:code="9"/>
      <w:pgMar w:top="862" w:right="845" w:bottom="2302" w:left="845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2C01" w14:textId="77777777" w:rsidR="007022D6" w:rsidRDefault="007022D6" w:rsidP="00713050">
      <w:pPr>
        <w:spacing w:line="240" w:lineRule="auto"/>
      </w:pPr>
      <w:r>
        <w:separator/>
      </w:r>
    </w:p>
  </w:endnote>
  <w:endnote w:type="continuationSeparator" w:id="0">
    <w:p w14:paraId="65D27149" w14:textId="77777777" w:rsidR="007022D6" w:rsidRDefault="007022D6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Tabell for bunntekstoppsett"/>
    </w:tblPr>
    <w:tblGrid>
      <w:gridCol w:w="2554"/>
      <w:gridCol w:w="2554"/>
      <w:gridCol w:w="2554"/>
      <w:gridCol w:w="2554"/>
    </w:tblGrid>
    <w:tr w:rsidR="00C2098A" w:rsidRPr="006E342C" w14:paraId="20369CC8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CD3CA39" w14:textId="77777777" w:rsidR="00C2098A" w:rsidRPr="006E342C" w:rsidRDefault="00CA3DF1" w:rsidP="00684488">
          <w:pPr>
            <w:pStyle w:val="Bunntekst"/>
          </w:pPr>
          <w:r w:rsidRPr="006E342C">
            <w:rPr>
              <w:noProof/>
              <w:lang w:eastAsia="nb-NO"/>
            </w:rPr>
            <mc:AlternateContent>
              <mc:Choice Requires="wpg">
                <w:drawing>
                  <wp:inline distT="0" distB="0" distL="0" distR="0" wp14:anchorId="2B269FDC" wp14:editId="03CF8AF3">
                    <wp:extent cx="329184" cy="329184"/>
                    <wp:effectExtent l="0" t="0" r="0" b="0"/>
                    <wp:docPr id="16" name="Gruppe 102" descr="E-postiko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pe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ihånds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ikebent triangel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Likebent triangel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Likebent triangel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5A1091" id="Gruppe 102" o:spid="_x0000_s1026" alt="E-postikonet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">
                    <o:lock v:ext="edit" aspectratio="t"/>
                    <v:oval id="Ellipse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uppe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ihånds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Likebent triangel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Likebent triangel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Likebent triangel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01BADC" w14:textId="77777777" w:rsidR="00C2098A" w:rsidRPr="006E342C" w:rsidRDefault="00C2098A" w:rsidP="00684488">
          <w:pPr>
            <w:pStyle w:val="Bunntekst"/>
          </w:pPr>
          <w:r w:rsidRPr="006E342C">
            <w:rPr>
              <w:noProof/>
              <w:lang w:eastAsia="nb-NO"/>
            </w:rPr>
            <mc:AlternateContent>
              <mc:Choice Requires="wpg">
                <w:drawing>
                  <wp:inline distT="0" distB="0" distL="0" distR="0" wp14:anchorId="4C123F74" wp14:editId="7319214D">
                    <wp:extent cx="329184" cy="329184"/>
                    <wp:effectExtent l="0" t="0" r="13970" b="13970"/>
                    <wp:docPr id="8" name="Gruppe 4" descr="Twitter-iko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Sirkel rundt Twitter-symbolet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-symbolet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FE6F0F" id="Gruppe 4" o:spid="_x0000_s1026" alt="Twitter-ikonet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RjzQ&#13;&#10;eY0SAADhZAAADgAAAAAAAAAAAAAAAAAuAgAAZHJzL2Uyb0RvYy54bWxQSwECLQAUAAYACAAAACEA&#13;&#10;2yfDXNwAAAAIAQAADwAAAAAAAAAAAAAAAADnFAAAZHJzL2Rvd25yZXYueG1sUEsFBgAAAAAEAAQA&#13;&#10;8wAAAPAVAAAAAA==&#13;&#10;">
                    <o:lock v:ext="edit" aspectratio="t"/>
                    <v:shape id="Sirkel rundt Twitter-symbolet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let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16A4EB4" w14:textId="77777777" w:rsidR="00C2098A" w:rsidRPr="006E342C" w:rsidRDefault="00C2098A" w:rsidP="00684488">
          <w:pPr>
            <w:pStyle w:val="Bunntekst"/>
          </w:pPr>
          <w:r w:rsidRPr="006E342C">
            <w:rPr>
              <w:noProof/>
              <w:lang w:eastAsia="nb-NO"/>
            </w:rPr>
            <mc:AlternateContent>
              <mc:Choice Requires="wpg">
                <w:drawing>
                  <wp:inline distT="0" distB="0" distL="0" distR="0" wp14:anchorId="261F70D9" wp14:editId="1F3901A3">
                    <wp:extent cx="329184" cy="329184"/>
                    <wp:effectExtent l="0" t="0" r="13970" b="13970"/>
                    <wp:docPr id="9" name="Gruppe 10" descr="Telefoniko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Sirkel rundt telefonsymbolet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symbolet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16DEEA" id="Gruppe 10" o:spid="_x0000_s1026" alt="Telefonikonet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">
                    <o:lock v:ext="edit" aspectratio="t"/>
                    <v:shape id="Sirkel rundt telefonsymbolet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symbolet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65A45DB" w14:textId="77777777" w:rsidR="00C2098A" w:rsidRPr="006E342C" w:rsidRDefault="00C2098A" w:rsidP="00684488">
          <w:pPr>
            <w:pStyle w:val="Bunntekst"/>
          </w:pPr>
          <w:r w:rsidRPr="006E342C">
            <w:rPr>
              <w:noProof/>
              <w:lang w:eastAsia="nb-NO"/>
            </w:rPr>
            <mc:AlternateContent>
              <mc:Choice Requires="wpg">
                <w:drawing>
                  <wp:inline distT="0" distB="0" distL="0" distR="0" wp14:anchorId="690084A8" wp14:editId="53EE14F2">
                    <wp:extent cx="329184" cy="329184"/>
                    <wp:effectExtent l="0" t="0" r="13970" b="13970"/>
                    <wp:docPr id="12" name="Gruppe 16" descr="LinkedIn-iko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Sirkel rundt LinkedIn-symbolet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-symbolet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F879FBD" id="Gruppe 16" o:spid="_x0000_s1026" alt="LinkedIn-ikonet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FK6/oKeEQAAr2MAAA4A&#13;&#10;AAAAAAAAAAAAAAAALgIAAGRycy9lMm9Eb2MueG1sUEsBAi0AFAAGAAgAAAAhANsnw1zcAAAACAEA&#13;&#10;AA8AAAAAAAAAAAAAAAAA+BMAAGRycy9kb3ducmV2LnhtbFBLBQYAAAAABAAEAPMAAAABFQAAAAA=&#13;&#10;">
                    <o:lock v:ext="edit" aspectratio="t"/>
                    <v:shape id="Sirkel rundt LinkedIn-symbolet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let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RPr="006E342C" w14:paraId="7D24FCEA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post:"/>
            <w:tag w:val="E-post:"/>
            <w:id w:val="-627010856"/>
            <w:placeholder>
              <w:docPart w:val="B6E911927D87C44E95DD677D7CF8DE7B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6A295D4D" w14:textId="188877DD" w:rsidR="00684488" w:rsidRPr="006E342C" w:rsidRDefault="000F4012" w:rsidP="00811117">
              <w:pPr>
                <w:pStyle w:val="Bunntekst"/>
              </w:pPr>
              <w:r>
                <w:t>lisenordbotten@</w:t>
              </w:r>
              <w:r>
                <w:br/>
                <w:t>hotmail.com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-brukernavn:"/>
            <w:tag w:val="Twitter-brukernavn:"/>
            <w:id w:val="-642033892"/>
            <w:placeholder>
              <w:docPart w:val="33C1F59C2E318C439D10F0C3247FDC87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4FED3919" w14:textId="77777777" w:rsidR="00684488" w:rsidRPr="006E342C" w:rsidRDefault="00811117" w:rsidP="00811117">
              <w:pPr>
                <w:pStyle w:val="Bunntekst"/>
              </w:pPr>
              <w:r w:rsidRPr="006E342C">
                <w:rPr>
                  <w:lang w:bidi="nb-NO"/>
                </w:rPr>
                <w:t>Twitter-brukernavn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:"/>
            <w:tag w:val="Telefon:"/>
            <w:id w:val="617408819"/>
            <w:placeholder>
              <w:docPart w:val="7C384DC472FD2C45902B5E9EEF1C1EC9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5AB46406" w14:textId="095F32FA" w:rsidR="00684488" w:rsidRPr="006E342C" w:rsidRDefault="000F4012" w:rsidP="00811117">
              <w:pPr>
                <w:pStyle w:val="Bunntekst"/>
              </w:pPr>
              <w:r>
                <w:t>95745126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-nettadresse:"/>
            <w:tag w:val="LinkedIn-nettadresse:"/>
            <w:id w:val="-1413995599"/>
            <w:placeholder>
              <w:docPart w:val="EAD7C783C350DC49928924E78D016B5C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556E2241" w14:textId="359BC8D7" w:rsidR="00684488" w:rsidRPr="006E342C" w:rsidRDefault="00F1760B" w:rsidP="00811117">
              <w:pPr>
                <w:pStyle w:val="Bunntekst"/>
              </w:pPr>
              <w:r>
                <w:t>Lise Nordbotten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78D07" w14:textId="77777777" w:rsidR="00C2098A" w:rsidRPr="006E342C" w:rsidRDefault="00217980" w:rsidP="00217980">
        <w:pPr>
          <w:pStyle w:val="Bunntekst"/>
          <w:rPr>
            <w:noProof/>
          </w:rPr>
        </w:pPr>
        <w:r w:rsidRPr="006E342C">
          <w:rPr>
            <w:lang w:bidi="nb-NO"/>
          </w:rPr>
          <w:fldChar w:fldCharType="begin"/>
        </w:r>
        <w:r w:rsidRPr="006E342C">
          <w:rPr>
            <w:lang w:bidi="nb-NO"/>
          </w:rPr>
          <w:instrText xml:space="preserve"> PAGE   \* MERGEFORMAT </w:instrText>
        </w:r>
        <w:r w:rsidRPr="006E342C">
          <w:rPr>
            <w:lang w:bidi="nb-NO"/>
          </w:rPr>
          <w:fldChar w:fldCharType="separate"/>
        </w:r>
        <w:r w:rsidR="00D12923">
          <w:rPr>
            <w:noProof/>
            <w:lang w:bidi="nb-NO"/>
          </w:rPr>
          <w:t>2</w:t>
        </w:r>
        <w:r w:rsidRPr="006E342C">
          <w:rPr>
            <w:noProof/>
            <w:lang w:bidi="nb-N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750" w:type="pct"/>
      <w:tblLayout w:type="fixed"/>
      <w:tblLook w:val="04A0" w:firstRow="1" w:lastRow="0" w:firstColumn="1" w:lastColumn="0" w:noHBand="0" w:noVBand="1"/>
      <w:tblDescription w:val="Tabell for bunntekstoppsett"/>
    </w:tblPr>
    <w:tblGrid>
      <w:gridCol w:w="2554"/>
      <w:gridCol w:w="2554"/>
      <w:gridCol w:w="2554"/>
    </w:tblGrid>
    <w:tr w:rsidR="00F1760B" w:rsidRPr="006E342C" w14:paraId="773F640F" w14:textId="74A4332D" w:rsidTr="00F1760B">
      <w:tc>
        <w:tcPr>
          <w:tcW w:w="255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FC361C3" w14:textId="720EF592" w:rsidR="00F1760B" w:rsidRPr="006E342C" w:rsidRDefault="00F1760B" w:rsidP="00F1760B">
          <w:pPr>
            <w:pStyle w:val="Bunntekst"/>
          </w:pPr>
          <w:r w:rsidRPr="006E342C">
            <w:rPr>
              <w:noProof/>
              <w:lang w:eastAsia="nb-NO"/>
            </w:rPr>
            <mc:AlternateContent>
              <mc:Choice Requires="wpg">
                <w:drawing>
                  <wp:inline distT="0" distB="0" distL="0" distR="0" wp14:anchorId="42EFE949" wp14:editId="08D56A1E">
                    <wp:extent cx="329184" cy="329184"/>
                    <wp:effectExtent l="0" t="0" r="0" b="0"/>
                    <wp:docPr id="27" name="Gruppe 102" descr="E-postiko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pe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ihånds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Likebent triangel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Likebent triangel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Likebent triangel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3887F6" id="Gruppe 102" o:spid="_x0000_s1026" alt="E-postikonet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">
                    <o:lock v:ext="edit" aspectratio="t"/>
                    <v:oval id="Ellipse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uppe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ihånds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Likebent triangel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Likebent triangel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Likebent triangel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55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22FA49" w14:textId="1302F3C4" w:rsidR="00F1760B" w:rsidRPr="006E342C" w:rsidRDefault="00F1760B" w:rsidP="00F1760B">
          <w:pPr>
            <w:pStyle w:val="Bunntekst"/>
          </w:pPr>
          <w:r w:rsidRPr="006E342C">
            <w:rPr>
              <w:noProof/>
              <w:lang w:eastAsia="nb-NO"/>
            </w:rPr>
            <mc:AlternateContent>
              <mc:Choice Requires="wpg">
                <w:drawing>
                  <wp:inline distT="0" distB="0" distL="0" distR="0" wp14:anchorId="734E5A47" wp14:editId="1FEA38DA">
                    <wp:extent cx="329184" cy="329184"/>
                    <wp:effectExtent l="0" t="0" r="13970" b="13970"/>
                    <wp:docPr id="37" name="Gruppe 10" descr="Telefoniko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Sirkel rundt telefonsymbolet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fonsymbolet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6B5A06D" id="Gruppe 10" o:spid="_x0000_s1026" alt="Telefonikonet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">
                    <o:lock v:ext="edit" aspectratio="t"/>
                    <v:shape id="Sirkel rundt telefonsymbolet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symbolet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554" w:type="dxa"/>
        </w:tcPr>
        <w:p w14:paraId="5A4C445A" w14:textId="206F8967" w:rsidR="00F1760B" w:rsidRPr="006E342C" w:rsidRDefault="00F1760B" w:rsidP="00F1760B">
          <w:pPr>
            <w:pStyle w:val="Bunntekst"/>
            <w:rPr>
              <w:noProof/>
              <w:lang w:eastAsia="nb-NO"/>
            </w:rPr>
          </w:pPr>
          <w:r w:rsidRPr="006E342C">
            <w:rPr>
              <w:noProof/>
              <w:lang w:eastAsia="nb-NO"/>
            </w:rPr>
            <mc:AlternateContent>
              <mc:Choice Requires="wpg">
                <w:drawing>
                  <wp:inline distT="0" distB="0" distL="0" distR="0" wp14:anchorId="71F70843" wp14:editId="2D04D5FF">
                    <wp:extent cx="329184" cy="329184"/>
                    <wp:effectExtent l="0" t="0" r="13970" b="13970"/>
                    <wp:docPr id="40" name="Gruppe 16" descr="LinkedIn-ikone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Sirkel rundt LinkedIn-symbolet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-symbolet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E47D234" id="Gruppe 16" o:spid="_x0000_s1026" alt="LinkedIn-ikonet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LKm9hqeEQAAr2MAAA4A&#13;&#10;AAAAAAAAAAAAAAAALgIAAGRycy9lMm9Eb2MueG1sUEsBAi0AFAAGAAgAAAAhANsnw1zcAAAACAEA&#13;&#10;AA8AAAAAAAAAAAAAAAAA+BMAAGRycy9kb3ducmV2LnhtbFBLBQYAAAAABAAEAPMAAAABFQAAAAA=&#13;&#10;">
                    <o:lock v:ext="edit" aspectratio="t"/>
                    <v:shape id="Sirkel rundt LinkedIn-symbolet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let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F1760B" w:rsidRPr="006E342C" w14:paraId="65853AD5" w14:textId="3AE7060A" w:rsidTr="00F1760B">
      <w:trPr>
        <w:trHeight w:val="218"/>
      </w:trPr>
      <w:tc>
        <w:tcPr>
          <w:tcW w:w="2554" w:type="dxa"/>
          <w:tcMar>
            <w:top w:w="144" w:type="dxa"/>
            <w:left w:w="115" w:type="dxa"/>
            <w:right w:w="115" w:type="dxa"/>
          </w:tcMar>
        </w:tcPr>
        <w:p w14:paraId="55EE9599" w14:textId="79972D5C" w:rsidR="00F1760B" w:rsidRPr="006E342C" w:rsidRDefault="00000000" w:rsidP="00F1760B">
          <w:pPr>
            <w:pStyle w:val="Bunntekst"/>
          </w:pPr>
          <w:sdt>
            <w:sdtPr>
              <w:alias w:val="E-post:"/>
              <w:tag w:val="E-post:"/>
              <w:id w:val="-1689822732"/>
              <w:placeholder>
                <w:docPart w:val="696E487C288D50479F1740114CB94378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 w:rsidR="00F1760B">
                <w:rPr>
                  <w:caps w:val="0"/>
                </w:rPr>
                <w:t>lisenordbotten@</w:t>
              </w:r>
              <w:r w:rsidR="00F1760B">
                <w:rPr>
                  <w:caps w:val="0"/>
                </w:rPr>
                <w:br/>
                <w:t>hotmail.com</w:t>
              </w:r>
            </w:sdtContent>
          </w:sdt>
        </w:p>
      </w:tc>
      <w:tc>
        <w:tcPr>
          <w:tcW w:w="2554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on:"/>
            <w:tag w:val="Telefon:"/>
            <w:id w:val="-389655527"/>
            <w:placeholder>
              <w:docPart w:val="0F7185E2DB80FE4E80D34B04E7737F84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10EB6707" w14:textId="511A9410" w:rsidR="00F1760B" w:rsidRPr="006E342C" w:rsidRDefault="00F1760B" w:rsidP="00F1760B">
              <w:pPr>
                <w:pStyle w:val="Bunntekst"/>
              </w:pPr>
              <w:r>
                <w:t>95745126</w:t>
              </w:r>
            </w:p>
          </w:sdtContent>
        </w:sdt>
      </w:tc>
      <w:tc>
        <w:tcPr>
          <w:tcW w:w="2554" w:type="dxa"/>
        </w:tcPr>
        <w:sdt>
          <w:sdtPr>
            <w:alias w:val="LinkedIn-nettadresse:"/>
            <w:tag w:val="LinkedIn-nettadresse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4BDF8333" w14:textId="58EA3441" w:rsidR="00F1760B" w:rsidRDefault="00F1760B" w:rsidP="00F1760B">
              <w:pPr>
                <w:pStyle w:val="Bunntekst"/>
              </w:pPr>
              <w:r>
                <w:rPr>
                  <w:caps w:val="0"/>
                </w:rPr>
                <w:t>Lise Nordbotten</w:t>
              </w:r>
            </w:p>
          </w:sdtContent>
        </w:sdt>
      </w:tc>
    </w:tr>
  </w:tbl>
  <w:p w14:paraId="432EED8C" w14:textId="77777777" w:rsidR="00217980" w:rsidRPr="006E342C" w:rsidRDefault="002179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00FB" w14:textId="77777777" w:rsidR="007022D6" w:rsidRDefault="007022D6" w:rsidP="00713050">
      <w:pPr>
        <w:spacing w:line="240" w:lineRule="auto"/>
      </w:pPr>
      <w:r>
        <w:separator/>
      </w:r>
    </w:p>
  </w:footnote>
  <w:footnote w:type="continuationSeparator" w:id="0">
    <w:p w14:paraId="7C163D65" w14:textId="77777777" w:rsidR="007022D6" w:rsidRDefault="007022D6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Oppsettstabell for topptekst for sideforlengelse"/>
    </w:tblPr>
    <w:tblGrid>
      <w:gridCol w:w="3691"/>
      <w:gridCol w:w="6525"/>
    </w:tblGrid>
    <w:tr w:rsidR="001A5CA9" w:rsidRPr="006E342C" w14:paraId="50B50D9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1E1E6236" w14:textId="2F62DEE0" w:rsidR="001A5CA9" w:rsidRPr="006E342C" w:rsidRDefault="00E02DCD" w:rsidP="00EF4327">
          <w:pPr>
            <w:pStyle w:val="Initialer"/>
            <w:ind w:left="142" w:right="357"/>
          </w:pPr>
          <w:r w:rsidRPr="006E342C">
            <w:rPr>
              <w:noProof/>
              <w:lang w:eastAsia="nb-NO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8388C32" wp14:editId="4C671F3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-497840</wp:posOffset>
                    </wp:positionV>
                    <wp:extent cx="6477000" cy="1847850"/>
                    <wp:effectExtent l="0" t="0" r="9525" b="0"/>
                    <wp:wrapNone/>
                    <wp:docPr id="3" name="Gruppe 3" descr="Topptekstgrafikk for sideforlengels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7000" cy="184785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ød rektangel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Hvit sirkel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ød sirkel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7933BDAC" id="Gruppe 3" o:spid="_x0000_s1026" alt="Topptekstgrafikk for sideforlengelse" style="position:absolute;margin-left:0;margin-top:-39.2pt;width:510pt;height:145.5pt;z-index:-251657216;mso-width-percent:858;mso-height-percent:170;mso-position-horizontal-relative:page;mso-position-vertical-relative:page;mso-width-percent:858;mso-height-percent:17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">
                    <v:rect id="Rød rektangel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Hvit sirkel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ød sirkel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sdt>
            <w:sdtPr>
              <w:alias w:val="Initialer:"/>
              <w:tag w:val="Initialer:"/>
              <w:id w:val="-901367948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0F4012">
                <w:t>LN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lrutenet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ell for topptekstoppsett"/>
          </w:tblPr>
          <w:tblGrid>
            <w:gridCol w:w="6525"/>
          </w:tblGrid>
          <w:tr w:rsidR="001A5CA9" w:rsidRPr="006E342C" w14:paraId="1ADC39A9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0EAA6732" w14:textId="380BEAEE" w:rsidR="001A5CA9" w:rsidRPr="006E342C" w:rsidRDefault="00000000" w:rsidP="001A5CA9">
                <w:pPr>
                  <w:pStyle w:val="Overskrift1"/>
                </w:pPr>
                <w:sdt>
                  <w:sdtPr>
                    <w:alias w:val="Ditt navn:"/>
                    <w:tag w:val="Ditt navn:"/>
                    <w:id w:val="-1167866379"/>
                    <w:placeholder>
                      <w:docPart w:val="6DEFC57F6C094C4B927375DFA0ED8608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0F4012">
                      <w:t>Lise Nordbotten</w:t>
                    </w:r>
                  </w:sdtContent>
                </w:sdt>
              </w:p>
              <w:p w14:paraId="3A4597C5" w14:textId="61876AEC" w:rsidR="001A5CA9" w:rsidRPr="006E342C" w:rsidRDefault="00000000" w:rsidP="001A5CA9">
                <w:pPr>
                  <w:pStyle w:val="Overskrift2"/>
                </w:pPr>
                <w:sdt>
                  <w:sdtPr>
                    <w:alias w:val="Yrke eller bransje:"/>
                    <w:tag w:val="Yrke eller bransje:"/>
                    <w:id w:val="1972160614"/>
                    <w:placeholder>
                      <w:docPart w:val="F67DDBC6279C874B94BDAB1AF4AF5897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F1760B">
                      <w:t>Biologistudent</w:t>
                    </w:r>
                  </w:sdtContent>
                </w:sdt>
                <w:r w:rsidR="00E12C60" w:rsidRPr="006E342C">
                  <w:rPr>
                    <w:lang w:bidi="nb-NO"/>
                  </w:rPr>
                  <w:t xml:space="preserve"> | </w:t>
                </w:r>
                <w:sdt>
                  <w:sdtPr>
                    <w:alias w:val="Kobling til andre nettområder:"/>
                    <w:tag w:val="Kobling til andre nettområder:"/>
                    <w:id w:val="-1229059816"/>
                    <w:placeholder>
                      <w:docPart w:val="AC30EE6186E25648A1FDA753BC88F27C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5F65BD">
                      <w:t>lisenordbotten@hotmail.com | 95745126</w:t>
                    </w:r>
                  </w:sdtContent>
                </w:sdt>
              </w:p>
            </w:tc>
          </w:tr>
        </w:tbl>
        <w:p w14:paraId="0D9CBAC0" w14:textId="77777777" w:rsidR="001A5CA9" w:rsidRPr="006E342C" w:rsidRDefault="001A5CA9" w:rsidP="001A5CA9"/>
      </w:tc>
    </w:tr>
  </w:tbl>
  <w:p w14:paraId="4CD87D9A" w14:textId="77777777" w:rsidR="00217980" w:rsidRPr="006E342C" w:rsidRDefault="00217980" w:rsidP="001A5C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94252"/>
    <w:multiLevelType w:val="hybridMultilevel"/>
    <w:tmpl w:val="9D02E51C"/>
    <w:lvl w:ilvl="0" w:tplc="F9328592">
      <w:start w:val="3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1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12"/>
    <w:rsid w:val="00024DFB"/>
    <w:rsid w:val="00091382"/>
    <w:rsid w:val="000B0619"/>
    <w:rsid w:val="000B61CA"/>
    <w:rsid w:val="000F4012"/>
    <w:rsid w:val="000F7610"/>
    <w:rsid w:val="00114ED7"/>
    <w:rsid w:val="00140B0E"/>
    <w:rsid w:val="001A5CA9"/>
    <w:rsid w:val="001B2AC1"/>
    <w:rsid w:val="001B403A"/>
    <w:rsid w:val="001F720E"/>
    <w:rsid w:val="00217980"/>
    <w:rsid w:val="00271662"/>
    <w:rsid w:val="0027404F"/>
    <w:rsid w:val="00293B83"/>
    <w:rsid w:val="002B091C"/>
    <w:rsid w:val="002C2CDD"/>
    <w:rsid w:val="002D4107"/>
    <w:rsid w:val="002D45C6"/>
    <w:rsid w:val="002F03FA"/>
    <w:rsid w:val="00313E86"/>
    <w:rsid w:val="00333CD3"/>
    <w:rsid w:val="00340365"/>
    <w:rsid w:val="00342B64"/>
    <w:rsid w:val="00364079"/>
    <w:rsid w:val="00380099"/>
    <w:rsid w:val="003C5528"/>
    <w:rsid w:val="004077FB"/>
    <w:rsid w:val="00424DD9"/>
    <w:rsid w:val="0046104A"/>
    <w:rsid w:val="004717C5"/>
    <w:rsid w:val="00523479"/>
    <w:rsid w:val="00543DB7"/>
    <w:rsid w:val="00556554"/>
    <w:rsid w:val="005729B0"/>
    <w:rsid w:val="005F65BD"/>
    <w:rsid w:val="00641630"/>
    <w:rsid w:val="00684488"/>
    <w:rsid w:val="006A3CE7"/>
    <w:rsid w:val="006C4C50"/>
    <w:rsid w:val="006D76B1"/>
    <w:rsid w:val="006E342C"/>
    <w:rsid w:val="007022D6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B4E0A"/>
    <w:rsid w:val="008C6BCA"/>
    <w:rsid w:val="008C7B50"/>
    <w:rsid w:val="009B3C40"/>
    <w:rsid w:val="00A42540"/>
    <w:rsid w:val="00A50939"/>
    <w:rsid w:val="00AA3C5E"/>
    <w:rsid w:val="00AA6A40"/>
    <w:rsid w:val="00AD0E24"/>
    <w:rsid w:val="00B179E4"/>
    <w:rsid w:val="00B2530D"/>
    <w:rsid w:val="00B5664D"/>
    <w:rsid w:val="00BA43E5"/>
    <w:rsid w:val="00BA5B40"/>
    <w:rsid w:val="00BD0206"/>
    <w:rsid w:val="00BE1A3F"/>
    <w:rsid w:val="00C2098A"/>
    <w:rsid w:val="00C5444A"/>
    <w:rsid w:val="00C612DA"/>
    <w:rsid w:val="00C7741E"/>
    <w:rsid w:val="00C875AB"/>
    <w:rsid w:val="00C91EDD"/>
    <w:rsid w:val="00C94015"/>
    <w:rsid w:val="00CA3DF1"/>
    <w:rsid w:val="00CA4581"/>
    <w:rsid w:val="00CC3FCD"/>
    <w:rsid w:val="00CE18D5"/>
    <w:rsid w:val="00D04109"/>
    <w:rsid w:val="00D12923"/>
    <w:rsid w:val="00D92631"/>
    <w:rsid w:val="00DD6416"/>
    <w:rsid w:val="00DF4E0A"/>
    <w:rsid w:val="00E02DCD"/>
    <w:rsid w:val="00E12C60"/>
    <w:rsid w:val="00E22E87"/>
    <w:rsid w:val="00E57630"/>
    <w:rsid w:val="00E86C2B"/>
    <w:rsid w:val="00EF4327"/>
    <w:rsid w:val="00EF7CC9"/>
    <w:rsid w:val="00F1760B"/>
    <w:rsid w:val="00F207C0"/>
    <w:rsid w:val="00F20AE5"/>
    <w:rsid w:val="00F460F2"/>
    <w:rsid w:val="00F645C7"/>
    <w:rsid w:val="00FB30E2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85D"/>
  <w15:chartTrackingRefBased/>
  <w15:docId w15:val="{E88610D3-49E4-074A-A501-95C853DE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Overskrift1">
    <w:name w:val="heading 1"/>
    <w:basedOn w:val="Normal"/>
    <w:link w:val="Overskrift1Tegn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Overskrift4">
    <w:name w:val="heading 4"/>
    <w:basedOn w:val="Normal"/>
    <w:link w:val="Overskrift4Tegn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enett">
    <w:name w:val="Table Grid"/>
    <w:basedOn w:val="Vanlig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98"/>
    <w:qFormat/>
    <w:rsid w:val="00E22E87"/>
    <w:pPr>
      <w:spacing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ssholdertekst">
    <w:name w:val="Placeholder Text"/>
    <w:basedOn w:val="Standardskriftforavsnitt"/>
    <w:uiPriority w:val="99"/>
    <w:semiHidden/>
    <w:rsid w:val="00CE18D5"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Overskrift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TopptekstTegn">
    <w:name w:val="Topptekst Tegn"/>
    <w:basedOn w:val="Standardskriftforavsnitt"/>
    <w:link w:val="Topptekst"/>
    <w:uiPriority w:val="99"/>
    <w:rsid w:val="0088504C"/>
  </w:style>
  <w:style w:type="paragraph" w:styleId="Bunntekst">
    <w:name w:val="footer"/>
    <w:basedOn w:val="Normal"/>
    <w:link w:val="BunntekstTegn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BunntekstTegn">
    <w:name w:val="Bunntekst Tegn"/>
    <w:basedOn w:val="Standardskriftforavsnitt"/>
    <w:link w:val="Bunntekst"/>
    <w:uiPriority w:val="99"/>
    <w:rsid w:val="0088504C"/>
    <w:rPr>
      <w:rFonts w:asciiTheme="majorHAnsi" w:hAnsiTheme="majorHAnsi"/>
      <w:cap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eavsnitt">
    <w:name w:val="List Paragraph"/>
    <w:basedOn w:val="Normal"/>
    <w:uiPriority w:val="34"/>
    <w:unhideWhenUsed/>
    <w:qFormat/>
    <w:rsid w:val="002D410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B30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sanoff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senordbotten/Library/Containers/com.microsoft.Word/Data/Library/Application%20Support/Microsoft/Office/16.0/DTS/nb-NO%7bCD801691-3DEC-554E-8D99-78100CBD607B%7d/%7b17A93BF9-D4F9-A143-AB93-7D31873A68EA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2CC6857ADAD542A633CF5FC77AFA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9F16ED-3F89-8A4C-9EEA-CB60988FD64C}"/>
      </w:docPartPr>
      <w:docPartBody>
        <w:p w:rsidR="00955238" w:rsidRDefault="000C0E3E">
          <w:pPr>
            <w:pStyle w:val="AA2CC6857ADAD542A633CF5FC77AFAE8"/>
          </w:pPr>
          <w:r>
            <w:t>D</w:t>
          </w:r>
          <w:r w:rsidRPr="006E342C">
            <w:t>N</w:t>
          </w:r>
        </w:p>
      </w:docPartBody>
    </w:docPart>
    <w:docPart>
      <w:docPartPr>
        <w:name w:val="D443F56636A43041A7E92B9C47CC1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F0D456-99AB-3549-8784-5167DAA83DBC}"/>
      </w:docPartPr>
      <w:docPartBody>
        <w:p w:rsidR="00955238" w:rsidRDefault="000C0E3E">
          <w:pPr>
            <w:pStyle w:val="D443F56636A43041A7E92B9C47CC1F32"/>
          </w:pPr>
          <w:r w:rsidRPr="006E342C">
            <w:rPr>
              <w:lang w:bidi="nb-NO"/>
            </w:rPr>
            <w:t>Ditt navn</w:t>
          </w:r>
        </w:p>
      </w:docPartBody>
    </w:docPart>
    <w:docPart>
      <w:docPartPr>
        <w:name w:val="F01A8259C60DE7428D92BE18AF3D1B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6ABD74-F9FA-1947-8ABB-E50EC163CE77}"/>
      </w:docPartPr>
      <w:docPartBody>
        <w:p w:rsidR="00955238" w:rsidRDefault="000C0E3E">
          <w:pPr>
            <w:pStyle w:val="F01A8259C60DE7428D92BE18AF3D1BE3"/>
          </w:pPr>
          <w:r w:rsidRPr="006E342C">
            <w:rPr>
              <w:lang w:bidi="nb-NO"/>
            </w:rPr>
            <w:t>Yrke eller bransje</w:t>
          </w:r>
        </w:p>
      </w:docPartBody>
    </w:docPart>
    <w:docPart>
      <w:docPartPr>
        <w:name w:val="21E4997B4E0ECF43959459D60C8FC8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BA19C-51F2-2D48-9259-BC2624CCC6ED}"/>
      </w:docPartPr>
      <w:docPartBody>
        <w:p w:rsidR="00955238" w:rsidRDefault="000C0E3E">
          <w:pPr>
            <w:pStyle w:val="21E4997B4E0ECF43959459D60C8FC87B"/>
          </w:pPr>
          <w:r w:rsidRPr="006E342C">
            <w:rPr>
              <w:lang w:bidi="nb-NO"/>
            </w:rPr>
            <w:t>Kobling til andre nettområder: Portefølje/nettsted/blogg</w:t>
          </w:r>
        </w:p>
      </w:docPartBody>
    </w:docPart>
    <w:docPart>
      <w:docPartPr>
        <w:name w:val="FDB2A1C3F44B0D4591E14DF5F8CEB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603417-3DB2-414E-A449-A6D104EAFFFB}"/>
      </w:docPartPr>
      <w:docPartBody>
        <w:p w:rsidR="00955238" w:rsidRDefault="000C0E3E">
          <w:pPr>
            <w:pStyle w:val="FDB2A1C3F44B0D4591E14DF5F8CEB3A6"/>
          </w:pPr>
          <w:r w:rsidRPr="006E342C">
            <w:rPr>
              <w:lang w:bidi="nb-NO"/>
            </w:rPr>
            <w:t>Erfaring</w:t>
          </w:r>
        </w:p>
      </w:docPartBody>
    </w:docPart>
    <w:docPart>
      <w:docPartPr>
        <w:name w:val="BA9EC5EDC0A87D469D04417E6A85B9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BF7D8-288D-4A46-BDB0-4B05F99DA4A4}"/>
      </w:docPartPr>
      <w:docPartBody>
        <w:p w:rsidR="00955238" w:rsidRDefault="000C0E3E">
          <w:pPr>
            <w:pStyle w:val="BA9EC5EDC0A87D469D04417E6A85B939"/>
          </w:pPr>
          <w:r w:rsidRPr="006E342C">
            <w:rPr>
              <w:lang w:bidi="nb-NO"/>
            </w:rPr>
            <w:t>Utdanning</w:t>
          </w:r>
        </w:p>
      </w:docPartBody>
    </w:docPart>
    <w:docPart>
      <w:docPartPr>
        <w:name w:val="B6E911927D87C44E95DD677D7CF8DE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11215A-4DDF-6445-9A5D-150237E86870}"/>
      </w:docPartPr>
      <w:docPartBody>
        <w:p w:rsidR="00955238" w:rsidRDefault="000C0E3E">
          <w:pPr>
            <w:pStyle w:val="B6E911927D87C44E95DD677D7CF8DE7B"/>
          </w:pPr>
          <w:r w:rsidRPr="006E342C">
            <w:rPr>
              <w:lang w:bidi="nb-NO"/>
            </w:rPr>
            <w:t>Skole</w:t>
          </w:r>
        </w:p>
      </w:docPartBody>
    </w:docPart>
    <w:docPart>
      <w:docPartPr>
        <w:name w:val="33C1F59C2E318C439D10F0C3247FDC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758EA0-E9C7-0248-9DAE-C2E238790CB7}"/>
      </w:docPartPr>
      <w:docPartBody>
        <w:p w:rsidR="00955238" w:rsidRDefault="000C0E3E">
          <w:pPr>
            <w:pStyle w:val="33C1F59C2E318C439D10F0C3247FDC87"/>
          </w:pPr>
          <w:r w:rsidRPr="006E342C">
            <w:rPr>
              <w:lang w:bidi="nb-NO"/>
            </w:rPr>
            <w:t>Erfaring som frivillig eller ledelse</w:t>
          </w:r>
        </w:p>
      </w:docPartBody>
    </w:docPart>
    <w:docPart>
      <w:docPartPr>
        <w:name w:val="7C384DC472FD2C45902B5E9EEF1C1E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61EAF-AC79-D04C-9451-2242615C48C1}"/>
      </w:docPartPr>
      <w:docPartBody>
        <w:p w:rsidR="00955238" w:rsidRDefault="004F54D9" w:rsidP="004F54D9">
          <w:pPr>
            <w:pStyle w:val="7C384DC472FD2C45902B5E9EEF1C1EC9"/>
          </w:pPr>
          <w:r w:rsidRPr="006E342C">
            <w:rPr>
              <w:lang w:bidi="nb-NO"/>
            </w:rPr>
            <w:t>Dato oppnådd</w:t>
          </w:r>
        </w:p>
      </w:docPartBody>
    </w:docPart>
    <w:docPart>
      <w:docPartPr>
        <w:name w:val="EAD7C783C350DC49928924E78D016B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CCD29-5206-2C46-8A48-1FECAB1CBE62}"/>
      </w:docPartPr>
      <w:docPartBody>
        <w:p w:rsidR="00955238" w:rsidRDefault="004F54D9" w:rsidP="004F54D9">
          <w:pPr>
            <w:pStyle w:val="EAD7C783C350DC49928924E78D016B5C"/>
          </w:pPr>
          <w:r w:rsidRPr="006E342C">
            <w:rPr>
              <w:lang w:bidi="nb-NO"/>
            </w:rPr>
            <w:t>Dato oppnådd</w:t>
          </w:r>
        </w:p>
      </w:docPartBody>
    </w:docPart>
    <w:docPart>
      <w:docPartPr>
        <w:name w:val="6DEFC57F6C094C4B927375DFA0ED86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64E480-22ED-2C4E-A95C-854F8F8A82C8}"/>
      </w:docPartPr>
      <w:docPartBody>
        <w:p w:rsidR="00955238" w:rsidRDefault="004F54D9" w:rsidP="004F54D9">
          <w:pPr>
            <w:pStyle w:val="6DEFC57F6C094C4B927375DFA0ED8608"/>
          </w:pPr>
          <w:r w:rsidRPr="00CC3FCD">
            <w:rPr>
              <w:lang w:bidi="nb-NO"/>
            </w:rPr>
            <w:t>Ledet du et team for klubben din, ledet du et prosjekt for en veldedighet eller redigerte du skoleavisen? Beskriv opplevelser som illustrerer lederegenskapene dine.</w:t>
          </w:r>
        </w:p>
      </w:docPartBody>
    </w:docPart>
    <w:docPart>
      <w:docPartPr>
        <w:name w:val="AC30EE6186E25648A1FDA753BC88F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B8D23D-739C-BE48-AE21-4C9267965691}"/>
      </w:docPartPr>
      <w:docPartBody>
        <w:p w:rsidR="00955238" w:rsidRDefault="004F54D9" w:rsidP="004F54D9">
          <w:pPr>
            <w:pStyle w:val="AC30EE6186E25648A1FDA753BC88F27C"/>
          </w:pPr>
          <w:r w:rsidRPr="006E342C">
            <w:rPr>
              <w:lang w:bidi="nb-NO"/>
            </w:rPr>
            <w:t>Dato oppnådd</w:t>
          </w:r>
        </w:p>
      </w:docPartBody>
    </w:docPart>
    <w:docPart>
      <w:docPartPr>
        <w:name w:val="F67DDBC6279C874B94BDAB1AF4AF58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333BB7-B232-D64D-942F-8A4B55368665}"/>
      </w:docPartPr>
      <w:docPartBody>
        <w:p w:rsidR="00955238" w:rsidRDefault="004F54D9" w:rsidP="004F54D9">
          <w:pPr>
            <w:pStyle w:val="F67DDBC6279C874B94BDAB1AF4AF5897"/>
          </w:pPr>
          <w:r w:rsidRPr="006E342C">
            <w:rPr>
              <w:lang w:bidi="nb-NO"/>
            </w:rPr>
            <w:t>Dato oppnådd</w:t>
          </w:r>
        </w:p>
      </w:docPartBody>
    </w:docPart>
    <w:docPart>
      <w:docPartPr>
        <w:name w:val="696E487C288D50479F1740114CB943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725D56-6784-DA4A-BC87-6E883DD9EEB2}"/>
      </w:docPartPr>
      <w:docPartBody>
        <w:p w:rsidR="001D173A" w:rsidRDefault="00955238" w:rsidP="00955238">
          <w:pPr>
            <w:pStyle w:val="696E487C288D50479F1740114CB94378"/>
          </w:pPr>
          <w:r w:rsidRPr="006E342C">
            <w:rPr>
              <w:lang w:bidi="nb-NO"/>
            </w:rPr>
            <w:t>Dato oppnådd</w:t>
          </w:r>
        </w:p>
      </w:docPartBody>
    </w:docPart>
    <w:docPart>
      <w:docPartPr>
        <w:name w:val="0F7185E2DB80FE4E80D34B04E7737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4AC314-3056-764A-A502-E29E406CFE6E}"/>
      </w:docPartPr>
      <w:docPartBody>
        <w:p w:rsidR="001D173A" w:rsidRDefault="00955238" w:rsidP="00955238">
          <w:pPr>
            <w:pStyle w:val="0F7185E2DB80FE4E80D34B04E7737F84"/>
          </w:pPr>
          <w:r w:rsidRPr="00CC3FCD">
            <w:rPr>
              <w:lang w:bidi="nb-NO"/>
            </w:rPr>
            <w:t>Ledet du et team for klubben din, ledet du et prosjekt for en veldedighet eller redigerte du skoleavisen? Beskriv opplevelser som illustrerer lederegenskapene dine.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D9"/>
    <w:rsid w:val="000C0E3E"/>
    <w:rsid w:val="001D173A"/>
    <w:rsid w:val="004F54D9"/>
    <w:rsid w:val="00501A7F"/>
    <w:rsid w:val="00502144"/>
    <w:rsid w:val="00730496"/>
    <w:rsid w:val="009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A2CC6857ADAD542A633CF5FC77AFAE8">
    <w:name w:val="AA2CC6857ADAD542A633CF5FC77AFAE8"/>
  </w:style>
  <w:style w:type="paragraph" w:customStyle="1" w:styleId="696E487C288D50479F1740114CB94378">
    <w:name w:val="696E487C288D50479F1740114CB94378"/>
    <w:rsid w:val="00955238"/>
  </w:style>
  <w:style w:type="paragraph" w:customStyle="1" w:styleId="0F7185E2DB80FE4E80D34B04E7737F84">
    <w:name w:val="0F7185E2DB80FE4E80D34B04E7737F84"/>
    <w:rsid w:val="00955238"/>
  </w:style>
  <w:style w:type="paragraph" w:customStyle="1" w:styleId="D443F56636A43041A7E92B9C47CC1F32">
    <w:name w:val="D443F56636A43041A7E92B9C47CC1F32"/>
  </w:style>
  <w:style w:type="paragraph" w:customStyle="1" w:styleId="F01A8259C60DE7428D92BE18AF3D1BE3">
    <w:name w:val="F01A8259C60DE7428D92BE18AF3D1BE3"/>
  </w:style>
  <w:style w:type="paragraph" w:customStyle="1" w:styleId="21E4997B4E0ECF43959459D60C8FC87B">
    <w:name w:val="21E4997B4E0ECF43959459D60C8FC87B"/>
  </w:style>
  <w:style w:type="paragraph" w:customStyle="1" w:styleId="FDB2A1C3F44B0D4591E14DF5F8CEB3A6">
    <w:name w:val="FDB2A1C3F44B0D4591E14DF5F8CEB3A6"/>
  </w:style>
  <w:style w:type="paragraph" w:customStyle="1" w:styleId="BA9EC5EDC0A87D469D04417E6A85B939">
    <w:name w:val="BA9EC5EDC0A87D469D04417E6A85B939"/>
  </w:style>
  <w:style w:type="paragraph" w:customStyle="1" w:styleId="B6E911927D87C44E95DD677D7CF8DE7B">
    <w:name w:val="B6E911927D87C44E95DD677D7CF8DE7B"/>
  </w:style>
  <w:style w:type="paragraph" w:customStyle="1" w:styleId="33C1F59C2E318C439D10F0C3247FDC87">
    <w:name w:val="33C1F59C2E318C439D10F0C3247FDC87"/>
  </w:style>
  <w:style w:type="paragraph" w:customStyle="1" w:styleId="7C384DC472FD2C45902B5E9EEF1C1EC9">
    <w:name w:val="7C384DC472FD2C45902B5E9EEF1C1EC9"/>
    <w:rsid w:val="004F54D9"/>
  </w:style>
  <w:style w:type="paragraph" w:customStyle="1" w:styleId="EAD7C783C350DC49928924E78D016B5C">
    <w:name w:val="EAD7C783C350DC49928924E78D016B5C"/>
    <w:rsid w:val="004F54D9"/>
  </w:style>
  <w:style w:type="paragraph" w:customStyle="1" w:styleId="6DEFC57F6C094C4B927375DFA0ED8608">
    <w:name w:val="6DEFC57F6C094C4B927375DFA0ED8608"/>
    <w:rsid w:val="004F54D9"/>
  </w:style>
  <w:style w:type="paragraph" w:customStyle="1" w:styleId="AC30EE6186E25648A1FDA753BC88F27C">
    <w:name w:val="AC30EE6186E25648A1FDA753BC88F27C"/>
    <w:rsid w:val="004F54D9"/>
  </w:style>
  <w:style w:type="paragraph" w:customStyle="1" w:styleId="F67DDBC6279C874B94BDAB1AF4AF5897">
    <w:name w:val="F67DDBC6279C874B94BDAB1AF4AF5897"/>
    <w:rsid w:val="004F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95745126</CompanyPhone>
  <CompanyFax>Lise Nordbotten</CompanyFax>
  <CompanyEmail>lisenordbotten@
hotmail.com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{17A93BF9-D4F9-A143-AB93-7D31873A68EA}tf16392737.dotx</Template>
  <TotalTime>2</TotalTime>
  <Pages>2</Pages>
  <Words>333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Biologistudent</dc:subject>
  <dc:creator>Lise Nordbotten</dc:creator>
  <cp:keywords/>
  <dc:description>lisenordbotten@hotmail.com | 95745126</dc:description>
  <cp:lastModifiedBy>lise nordbotten</cp:lastModifiedBy>
  <cp:revision>3</cp:revision>
  <dcterms:created xsi:type="dcterms:W3CDTF">2022-08-17T16:05:00Z</dcterms:created>
  <dcterms:modified xsi:type="dcterms:W3CDTF">2023-02-23T12:25:00Z</dcterms:modified>
</cp:coreProperties>
</file>