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9071D" w14:textId="5029FED3" w:rsidR="00390B39" w:rsidRDefault="00390B39" w:rsidP="00390B39">
      <w:r>
        <w:t xml:space="preserve">Frode Heldal har sin </w:t>
      </w:r>
      <w:proofErr w:type="spellStart"/>
      <w:r>
        <w:t>PhD</w:t>
      </w:r>
      <w:proofErr w:type="spellEnd"/>
      <w:r>
        <w:t xml:space="preserve"> grad fra Industriell Økonomi i 2008, hvor han så på tverrfaglig samarbeid på sykehus. Etter fire år som konsulent, returnerte Frode til akademia i det som etter hvert ble NTNU Handelshøyskolen. Han jobber der nå som professor i organisasjon og ledelse. </w:t>
      </w:r>
    </w:p>
    <w:p w14:paraId="06F1E0D2" w14:textId="77777777" w:rsidR="00390B39" w:rsidRDefault="00390B39" w:rsidP="00390B39"/>
    <w:p w14:paraId="2F876860" w14:textId="07A82020" w:rsidR="00390B39" w:rsidRDefault="00390B39" w:rsidP="00390B39">
      <w:r>
        <w:t>Både faglig og forskningsmessig er team og teamledelse et viktig fokus. Frode underviser pr 2024 i fagene Teamledelse og teknologi, Eksperter i team og Teknologibasert forretningsutvikling. Sentralt i både undervisning og forskning er hvordan teamutvikling spiller seg ut i praksis, hvilket også er et viktig tema i seneste bokutgivelse «Levende Team». I tillegg til rådgivning er Heldal også mye brukt som foredragsholder, både for privat og offentlig næringsliv.</w:t>
      </w:r>
    </w:p>
    <w:p w14:paraId="0C14F80D" w14:textId="77777777" w:rsidR="00390B39" w:rsidRDefault="00390B39" w:rsidP="00390B39"/>
    <w:p w14:paraId="1D262A5B" w14:textId="13C029E7" w:rsidR="00390B39" w:rsidRDefault="00390B39" w:rsidP="00390B39">
      <w:r>
        <w:t>Erfaring:</w:t>
      </w:r>
    </w:p>
    <w:p w14:paraId="794C48CA" w14:textId="62C4CC80" w:rsidR="00390B39" w:rsidRDefault="00390B39" w:rsidP="00390B39">
      <w:r>
        <w:t>2024 – Professor NTNU Handelshøyskolen</w:t>
      </w:r>
    </w:p>
    <w:p w14:paraId="422F6DBA" w14:textId="77CF8525" w:rsidR="00390B39" w:rsidRDefault="00390B39" w:rsidP="00390B39">
      <w:r>
        <w:t>2014 - 1. amanuensis II Nord Universitet</w:t>
      </w:r>
    </w:p>
    <w:p w14:paraId="32FDD61E" w14:textId="7485E1D1" w:rsidR="00390B39" w:rsidRDefault="00390B39" w:rsidP="00390B39">
      <w:r>
        <w:t>2012 – 2024 1. amanuensis Teknologiledelse NTNU Handelshøyskolen</w:t>
      </w:r>
    </w:p>
    <w:p w14:paraId="62498062" w14:textId="1CBD2F7F" w:rsidR="00455DA7" w:rsidRDefault="00455DA7" w:rsidP="00390B39">
      <w:r>
        <w:t>2012 – 2017 Programleder Master i Ledelse av Teknologi</w:t>
      </w:r>
    </w:p>
    <w:p w14:paraId="3EA1189E" w14:textId="73288B69" w:rsidR="00390B39" w:rsidRDefault="00390B39" w:rsidP="00390B39">
      <w:r>
        <w:t xml:space="preserve">2008 – 2012 Disiplinleder og Senior Sikkerhetsingeniør </w:t>
      </w:r>
      <w:proofErr w:type="spellStart"/>
      <w:r>
        <w:t>Safetec</w:t>
      </w:r>
      <w:proofErr w:type="spellEnd"/>
      <w:r>
        <w:t xml:space="preserve"> Nordic AS</w:t>
      </w:r>
    </w:p>
    <w:p w14:paraId="42D8E5B1" w14:textId="71951AD3" w:rsidR="00390B39" w:rsidRDefault="00390B39" w:rsidP="00390B39">
      <w:r>
        <w:t>2007 – 2008 HR rådgiver Helse Midt-Norge</w:t>
      </w:r>
    </w:p>
    <w:p w14:paraId="2D42F2D8" w14:textId="1F768B0F" w:rsidR="00390B39" w:rsidRDefault="00390B39" w:rsidP="00390B39">
      <w:r>
        <w:t xml:space="preserve">2008 – 2008 Prosjektleder </w:t>
      </w:r>
      <w:proofErr w:type="spellStart"/>
      <w:r>
        <w:t>DMF</w:t>
      </w:r>
      <w:proofErr w:type="spellEnd"/>
    </w:p>
    <w:p w14:paraId="558B7CB1" w14:textId="21CCE104" w:rsidR="00455DA7" w:rsidRDefault="00455DA7" w:rsidP="00390B39">
      <w:r>
        <w:t xml:space="preserve">2003 – 2008 Koordinator (daglig leder) Master </w:t>
      </w:r>
      <w:proofErr w:type="spellStart"/>
      <w:r>
        <w:t>of</w:t>
      </w:r>
      <w:proofErr w:type="spellEnd"/>
      <w:r>
        <w:t xml:space="preserve"> Technology Management</w:t>
      </w:r>
    </w:p>
    <w:p w14:paraId="175FF1EF" w14:textId="77777777" w:rsidR="00455DA7" w:rsidRDefault="00455DA7" w:rsidP="00390B39"/>
    <w:p w14:paraId="2C4CB743" w14:textId="36A315A1" w:rsidR="00455DA7" w:rsidRDefault="00455DA7" w:rsidP="00390B39">
      <w:r>
        <w:t>Utdanning:</w:t>
      </w:r>
    </w:p>
    <w:p w14:paraId="6B3F420C" w14:textId="08BDF455" w:rsidR="00455DA7" w:rsidRDefault="00455DA7" w:rsidP="00390B39">
      <w:r>
        <w:t xml:space="preserve">2005 – 2008 </w:t>
      </w:r>
      <w:proofErr w:type="spellStart"/>
      <w:r>
        <w:t>PhD</w:t>
      </w:r>
      <w:proofErr w:type="spellEnd"/>
      <w:r>
        <w:t xml:space="preserve"> Industriell økonomi</w:t>
      </w:r>
    </w:p>
    <w:p w14:paraId="5FF5FC17" w14:textId="2FFA3F87" w:rsidR="00455DA7" w:rsidRDefault="00455DA7" w:rsidP="00390B39">
      <w:r>
        <w:t>2002 – 2003 Grunnfag Psykologi</w:t>
      </w:r>
    </w:p>
    <w:p w14:paraId="499CE821" w14:textId="14DD2DC7" w:rsidR="00455DA7" w:rsidRDefault="00455DA7" w:rsidP="00390B39">
      <w:r>
        <w:t xml:space="preserve">1996 – 2001 </w:t>
      </w:r>
      <w:proofErr w:type="spellStart"/>
      <w:r>
        <w:t>Siv.Ing.</w:t>
      </w:r>
      <w:proofErr w:type="spellEnd"/>
      <w:r>
        <w:t xml:space="preserve"> Industriell økonomi</w:t>
      </w:r>
    </w:p>
    <w:p w14:paraId="06E8CC81" w14:textId="149EE0D3" w:rsidR="00455DA7" w:rsidRDefault="00455DA7" w:rsidP="00390B39">
      <w:r>
        <w:t>1994 – 1996 Luftforsvarets Befalsskole Stavern</w:t>
      </w:r>
    </w:p>
    <w:sectPr w:rsidR="00455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39"/>
    <w:rsid w:val="00063D29"/>
    <w:rsid w:val="00095ACF"/>
    <w:rsid w:val="000D5B88"/>
    <w:rsid w:val="00104B81"/>
    <w:rsid w:val="0010598C"/>
    <w:rsid w:val="001527BA"/>
    <w:rsid w:val="00155DD8"/>
    <w:rsid w:val="00160260"/>
    <w:rsid w:val="001E6C43"/>
    <w:rsid w:val="00256360"/>
    <w:rsid w:val="00265E31"/>
    <w:rsid w:val="0027013C"/>
    <w:rsid w:val="002B0F1A"/>
    <w:rsid w:val="002F46A9"/>
    <w:rsid w:val="00327A4B"/>
    <w:rsid w:val="00376759"/>
    <w:rsid w:val="00386EE6"/>
    <w:rsid w:val="00390B39"/>
    <w:rsid w:val="0039408F"/>
    <w:rsid w:val="003C4AC6"/>
    <w:rsid w:val="00411E70"/>
    <w:rsid w:val="0042004E"/>
    <w:rsid w:val="00422707"/>
    <w:rsid w:val="00455DA7"/>
    <w:rsid w:val="00473E58"/>
    <w:rsid w:val="004B4DF6"/>
    <w:rsid w:val="004C4CFC"/>
    <w:rsid w:val="00522341"/>
    <w:rsid w:val="00524E11"/>
    <w:rsid w:val="005463EB"/>
    <w:rsid w:val="005704CD"/>
    <w:rsid w:val="00576063"/>
    <w:rsid w:val="005C5812"/>
    <w:rsid w:val="005C7F9C"/>
    <w:rsid w:val="005D5083"/>
    <w:rsid w:val="0061324A"/>
    <w:rsid w:val="00614918"/>
    <w:rsid w:val="006546E3"/>
    <w:rsid w:val="00690FA8"/>
    <w:rsid w:val="00694D4B"/>
    <w:rsid w:val="006B2390"/>
    <w:rsid w:val="006D2A12"/>
    <w:rsid w:val="006D7F1E"/>
    <w:rsid w:val="00734FC0"/>
    <w:rsid w:val="00764006"/>
    <w:rsid w:val="00766918"/>
    <w:rsid w:val="007C49A5"/>
    <w:rsid w:val="007C7738"/>
    <w:rsid w:val="007E2322"/>
    <w:rsid w:val="00800ACC"/>
    <w:rsid w:val="00802F3B"/>
    <w:rsid w:val="0081571F"/>
    <w:rsid w:val="00822979"/>
    <w:rsid w:val="00885F03"/>
    <w:rsid w:val="00896D53"/>
    <w:rsid w:val="008A3C49"/>
    <w:rsid w:val="008B03E1"/>
    <w:rsid w:val="009042CC"/>
    <w:rsid w:val="00916E1B"/>
    <w:rsid w:val="009A42DA"/>
    <w:rsid w:val="00A0151A"/>
    <w:rsid w:val="00A072EE"/>
    <w:rsid w:val="00A33DDA"/>
    <w:rsid w:val="00B028EF"/>
    <w:rsid w:val="00B06EED"/>
    <w:rsid w:val="00B22DC2"/>
    <w:rsid w:val="00B61DFD"/>
    <w:rsid w:val="00B843A4"/>
    <w:rsid w:val="00B91172"/>
    <w:rsid w:val="00C42B3C"/>
    <w:rsid w:val="00C94826"/>
    <w:rsid w:val="00CB133D"/>
    <w:rsid w:val="00CC3250"/>
    <w:rsid w:val="00D34D1B"/>
    <w:rsid w:val="00D37A33"/>
    <w:rsid w:val="00D43878"/>
    <w:rsid w:val="00D64B45"/>
    <w:rsid w:val="00D73D6E"/>
    <w:rsid w:val="00DB0030"/>
    <w:rsid w:val="00DB43D4"/>
    <w:rsid w:val="00DB7816"/>
    <w:rsid w:val="00DF1B76"/>
    <w:rsid w:val="00E01CA7"/>
    <w:rsid w:val="00E4321D"/>
    <w:rsid w:val="00E56F87"/>
    <w:rsid w:val="00E62BD4"/>
    <w:rsid w:val="00E71AF5"/>
    <w:rsid w:val="00E764DF"/>
    <w:rsid w:val="00E9666B"/>
    <w:rsid w:val="00EB3FF1"/>
    <w:rsid w:val="00EC2E83"/>
    <w:rsid w:val="00EF144C"/>
    <w:rsid w:val="00F6055E"/>
    <w:rsid w:val="00FD3CF6"/>
    <w:rsid w:val="00FD749E"/>
    <w:rsid w:val="00FF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A5366A"/>
  <w15:chartTrackingRefBased/>
  <w15:docId w15:val="{67D95EA2-2786-7F46-B011-763E57CF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Fotnote">
    <w:name w:val="Fotnote"/>
    <w:basedOn w:val="Normal"/>
    <w:qFormat/>
    <w:rsid w:val="007E2322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880"/>
        <w:tab w:val="left" w:pos="3600"/>
        <w:tab w:val="left" w:pos="4320"/>
      </w:tabs>
      <w:ind w:firstLine="360"/>
    </w:pPr>
    <w:rPr>
      <w:rFonts w:ascii="Times New Roman" w:eastAsia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233</Words>
  <Characters>1105</Characters>
  <Application>Microsoft Office Word</Application>
  <DocSecurity>0</DocSecurity>
  <Lines>18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Frode Heldal</cp:lastModifiedBy>
  <cp:revision>1</cp:revision>
  <dcterms:created xsi:type="dcterms:W3CDTF">2024-06-25T07:42:00Z</dcterms:created>
  <dcterms:modified xsi:type="dcterms:W3CDTF">2024-06-25T07:55:00Z</dcterms:modified>
</cp:coreProperties>
</file>